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EE" w:rsidRDefault="009267EE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7" o:title=""/>
          </v:shape>
        </w:pict>
      </w:r>
    </w:p>
    <w:p w:rsidR="009267EE" w:rsidRPr="00B929C2" w:rsidRDefault="009267EE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9267EE" w:rsidRPr="00B929C2" w:rsidRDefault="009267EE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9267EE" w:rsidRPr="00B929C2" w:rsidRDefault="009267EE" w:rsidP="00B929C2">
      <w:pPr>
        <w:pStyle w:val="Heading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9267EE" w:rsidRPr="00B929C2" w:rsidRDefault="009267EE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9267EE" w:rsidRPr="00B929C2" w:rsidRDefault="009267EE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9267EE" w:rsidRPr="00071AAB" w:rsidRDefault="009267EE" w:rsidP="00B929C2">
      <w:pPr>
        <w:pStyle w:val="Heading1"/>
        <w:rPr>
          <w:sz w:val="32"/>
          <w:szCs w:val="32"/>
        </w:rPr>
      </w:pPr>
      <w:r w:rsidRPr="00071AAB">
        <w:rPr>
          <w:caps/>
          <w:sz w:val="32"/>
          <w:szCs w:val="32"/>
        </w:rPr>
        <w:t>дума</w:t>
      </w:r>
      <w:r w:rsidRPr="00071AAB">
        <w:rPr>
          <w:sz w:val="32"/>
          <w:szCs w:val="32"/>
        </w:rPr>
        <w:t xml:space="preserve"> БЕЛОЯРСКОГО РАЙОНА</w:t>
      </w:r>
    </w:p>
    <w:p w:rsidR="009267EE" w:rsidRPr="00B929C2" w:rsidRDefault="009267EE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9267EE" w:rsidRPr="00B929C2" w:rsidRDefault="009267EE" w:rsidP="00B929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67EE" w:rsidRPr="001D7DC3" w:rsidRDefault="009267EE" w:rsidP="00B929C2">
      <w:pPr>
        <w:pStyle w:val="Heading1"/>
        <w:rPr>
          <w:caps/>
        </w:rPr>
      </w:pPr>
      <w:r w:rsidRPr="001D7DC3">
        <w:rPr>
          <w:caps/>
        </w:rPr>
        <w:t>РешЕНИЕ</w:t>
      </w:r>
    </w:p>
    <w:p w:rsidR="009267EE" w:rsidRDefault="009267EE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Pr="00B929C2" w:rsidRDefault="009267EE" w:rsidP="00FF4926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29C2">
        <w:rPr>
          <w:rFonts w:ascii="Times New Roman" w:hAnsi="Times New Roman"/>
          <w:sz w:val="24"/>
          <w:szCs w:val="24"/>
        </w:rPr>
        <w:t>Проект</w:t>
      </w:r>
    </w:p>
    <w:p w:rsidR="009267EE" w:rsidRDefault="009267EE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6D6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        2017 года                                                                                                               № </w:t>
      </w:r>
    </w:p>
    <w:p w:rsidR="009267EE" w:rsidRDefault="009267EE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Pr="00423039" w:rsidRDefault="009267EE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E72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8305C3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 приложение  к</w:t>
      </w:r>
      <w:r w:rsidRPr="008305C3">
        <w:rPr>
          <w:rFonts w:ascii="Times New Roman" w:hAnsi="Times New Roman"/>
          <w:b/>
          <w:sz w:val="24"/>
          <w:szCs w:val="24"/>
        </w:rPr>
        <w:t xml:space="preserve"> </w:t>
      </w:r>
      <w:r w:rsidRPr="008305C3">
        <w:rPr>
          <w:rFonts w:ascii="Times New Roman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8305C3">
        <w:rPr>
          <w:rFonts w:ascii="Times New Roman" w:hAnsi="Times New Roman"/>
          <w:b/>
          <w:sz w:val="24"/>
          <w:szCs w:val="24"/>
          <w:lang w:eastAsia="ru-RU"/>
        </w:rPr>
        <w:t xml:space="preserve"> Думы Белоярского района</w:t>
      </w:r>
    </w:p>
    <w:p w:rsidR="009267EE" w:rsidRPr="008305C3" w:rsidRDefault="009267EE" w:rsidP="00E72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5C3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305C3">
        <w:rPr>
          <w:rFonts w:ascii="Times New Roman" w:hAnsi="Times New Roman"/>
          <w:b/>
          <w:sz w:val="24"/>
          <w:szCs w:val="24"/>
          <w:lang w:eastAsia="ru-RU"/>
        </w:rPr>
        <w:t>3 марта 2006 года № 14</w:t>
      </w:r>
    </w:p>
    <w:p w:rsidR="009267EE" w:rsidRDefault="009267EE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7EE" w:rsidRDefault="009267EE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7EE" w:rsidRPr="00423039" w:rsidRDefault="009267EE" w:rsidP="00C2566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7EE" w:rsidRPr="00134B54" w:rsidRDefault="009267EE" w:rsidP="001C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 xml:space="preserve">Дума Белоярского района </w:t>
      </w:r>
      <w:r w:rsidRPr="00C25668">
        <w:rPr>
          <w:rFonts w:ascii="Times New Roman" w:hAnsi="Times New Roman"/>
          <w:b/>
          <w:spacing w:val="40"/>
          <w:sz w:val="24"/>
          <w:szCs w:val="24"/>
        </w:rPr>
        <w:t>решила</w:t>
      </w:r>
      <w:r w:rsidRPr="00134B54">
        <w:rPr>
          <w:rFonts w:ascii="Times New Roman" w:hAnsi="Times New Roman"/>
          <w:sz w:val="24"/>
          <w:szCs w:val="24"/>
        </w:rPr>
        <w:t>:</w:t>
      </w:r>
    </w:p>
    <w:p w:rsidR="009267EE" w:rsidRDefault="009267EE" w:rsidP="00313B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34B54">
        <w:rPr>
          <w:rFonts w:ascii="Times New Roman" w:hAnsi="Times New Roman"/>
          <w:sz w:val="24"/>
          <w:szCs w:val="24"/>
          <w:lang w:eastAsia="ru-RU"/>
        </w:rPr>
        <w:t>. Внести в приложение «</w:t>
      </w:r>
      <w:hyperlink r:id="rId8" w:history="1">
        <w:r w:rsidRPr="00134B54">
          <w:rPr>
            <w:rFonts w:ascii="Times New Roman" w:hAnsi="Times New Roman"/>
            <w:sz w:val="24"/>
            <w:szCs w:val="24"/>
            <w:lang w:eastAsia="ru-RU"/>
          </w:rPr>
          <w:t>Положение</w:t>
        </w:r>
      </w:hyperlink>
      <w:r w:rsidRPr="00134B54">
        <w:rPr>
          <w:rFonts w:ascii="Times New Roman" w:hAnsi="Times New Roman"/>
          <w:sz w:val="24"/>
          <w:szCs w:val="24"/>
          <w:lang w:eastAsia="ru-RU"/>
        </w:rPr>
        <w:t xml:space="preserve"> о Благодарственной грамоте главы Белоярского района и почетном звании «Почетный гражданин Белоярского района» к реше</w:t>
      </w:r>
      <w:r>
        <w:rPr>
          <w:rFonts w:ascii="Times New Roman" w:hAnsi="Times New Roman"/>
          <w:sz w:val="24"/>
          <w:szCs w:val="24"/>
          <w:lang w:eastAsia="ru-RU"/>
        </w:rPr>
        <w:t xml:space="preserve">нию Думы Белоярского района от </w:t>
      </w:r>
      <w:r w:rsidRPr="00134B54">
        <w:rPr>
          <w:rFonts w:ascii="Times New Roman" w:hAnsi="Times New Roman"/>
          <w:sz w:val="24"/>
          <w:szCs w:val="24"/>
          <w:lang w:eastAsia="ru-RU"/>
        </w:rPr>
        <w:t>3 марта 2006 года № 14 «О Благодарственной грамоте главы Белоярского района и почетном звании «Почетный гражданин Белоярского района»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9267EE" w:rsidRDefault="009267EE" w:rsidP="00313B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Pr="00134B5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134B54">
          <w:rPr>
            <w:rFonts w:ascii="Times New Roman" w:hAnsi="Times New Roman"/>
            <w:sz w:val="24"/>
            <w:szCs w:val="24"/>
            <w:lang w:eastAsia="ru-RU"/>
          </w:rPr>
          <w:t>пункт 2.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  <w:r w:rsidRPr="00134B54">
          <w:rPr>
            <w:rFonts w:ascii="Times New Roman" w:hAnsi="Times New Roman"/>
            <w:sz w:val="24"/>
            <w:szCs w:val="24"/>
            <w:lang w:eastAsia="ru-RU"/>
          </w:rPr>
          <w:t xml:space="preserve"> раздела 2</w:t>
        </w:r>
      </w:hyperlink>
      <w:r w:rsidRPr="00134B54">
        <w:rPr>
          <w:rFonts w:ascii="Times New Roman" w:hAnsi="Times New Roman"/>
          <w:sz w:val="24"/>
          <w:szCs w:val="24"/>
          <w:lang w:eastAsia="ru-RU"/>
        </w:rPr>
        <w:t xml:space="preserve"> «Благодарственная грамота главы Белоярского района»</w:t>
      </w:r>
      <w:r w:rsidRPr="00134B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267EE" w:rsidRPr="00E724E6" w:rsidRDefault="009267EE" w:rsidP="00D2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4E6">
        <w:rPr>
          <w:rFonts w:ascii="Times New Roman" w:hAnsi="Times New Roman"/>
          <w:sz w:val="24"/>
          <w:szCs w:val="24"/>
        </w:rPr>
        <w:t>«</w:t>
      </w:r>
      <w:r w:rsidRPr="00E724E6">
        <w:rPr>
          <w:rFonts w:ascii="Times New Roman" w:hAnsi="Times New Roman"/>
          <w:sz w:val="24"/>
          <w:szCs w:val="24"/>
          <w:lang w:eastAsia="ru-RU"/>
        </w:rPr>
        <w:t xml:space="preserve">2.3. Ходатайства о награждении оформляются в коллективах предприятий, учреждений, организаций в письменной форме и должны содержать биографические сведения о выдвигаемых кандидатурах и краткое описание достижений и заслуг, подписываются руководителем </w:t>
      </w:r>
      <w:r>
        <w:rPr>
          <w:rFonts w:ascii="Times New Roman" w:hAnsi="Times New Roman"/>
          <w:sz w:val="24"/>
          <w:szCs w:val="24"/>
          <w:lang w:eastAsia="ru-RU"/>
        </w:rPr>
        <w:t>(заместителем руководителя, лицом исполняющим обязанности руководителя</w:t>
      </w:r>
      <w:r w:rsidRPr="00E43A8A">
        <w:rPr>
          <w:rFonts w:ascii="Times New Roman" w:hAnsi="Times New Roman"/>
          <w:sz w:val="24"/>
          <w:szCs w:val="24"/>
          <w:lang w:eastAsia="ru-RU"/>
        </w:rPr>
        <w:t>), заверяются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печатью.</w:t>
      </w:r>
    </w:p>
    <w:p w:rsidR="009267EE" w:rsidRDefault="009267EE" w:rsidP="00335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724E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E724E6">
        <w:rPr>
          <w:rFonts w:ascii="Times New Roman" w:hAnsi="Times New Roman"/>
          <w:sz w:val="24"/>
          <w:szCs w:val="24"/>
          <w:lang w:eastAsia="ru-RU"/>
        </w:rPr>
        <w:t>одатайств</w:t>
      </w:r>
      <w:r>
        <w:rPr>
          <w:rFonts w:ascii="Times New Roman" w:hAnsi="Times New Roman"/>
          <w:sz w:val="24"/>
          <w:szCs w:val="24"/>
          <w:lang w:eastAsia="ru-RU"/>
        </w:rPr>
        <w:t>у прилагается согласие на обработку персональных данных по форме  согласно приложению к настоящему Положению. В случае  получения согласия на обработку персональных данных от представителя субъекта персональных данных необходимо  представить копию документа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, подтверждающего полномочия данного представителя на дачу согласия от имени субъекта персональных данных.»;</w:t>
      </w:r>
    </w:p>
    <w:p w:rsidR="009267EE" w:rsidRPr="009108AD" w:rsidRDefault="009267EE" w:rsidP="009108A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8AD">
        <w:rPr>
          <w:rFonts w:ascii="Times New Roman" w:hAnsi="Times New Roman"/>
          <w:sz w:val="24"/>
          <w:szCs w:val="24"/>
        </w:rPr>
        <w:tab/>
        <w:t>2) пункт 3.</w:t>
      </w:r>
      <w:r>
        <w:rPr>
          <w:rFonts w:ascii="Times New Roman" w:hAnsi="Times New Roman"/>
          <w:sz w:val="24"/>
          <w:szCs w:val="24"/>
        </w:rPr>
        <w:t>6</w:t>
      </w:r>
      <w:r w:rsidRPr="009108AD">
        <w:rPr>
          <w:rFonts w:ascii="Times New Roman" w:hAnsi="Times New Roman"/>
          <w:sz w:val="24"/>
          <w:szCs w:val="24"/>
        </w:rPr>
        <w:t xml:space="preserve"> раздела 3 «Почетное звание «Почетный гражданин Белоярского района» изложить в следующей редакции:</w:t>
      </w:r>
    </w:p>
    <w:p w:rsidR="009267EE" w:rsidRPr="009108AD" w:rsidRDefault="009267EE" w:rsidP="00335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8AD">
        <w:rPr>
          <w:rFonts w:ascii="Times New Roman" w:hAnsi="Times New Roman"/>
          <w:sz w:val="24"/>
          <w:szCs w:val="24"/>
          <w:lang w:eastAsia="ru-RU"/>
        </w:rPr>
        <w:t>«3.6. К ходатайству о награждении прилагаются:</w:t>
      </w:r>
    </w:p>
    <w:p w:rsidR="009267EE" w:rsidRDefault="009267EE" w:rsidP="00335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протокол решения коллектива по месту работы или жительства представляемого к награде гражданина или рекомендация представляющего предприятия, учреждения, организации;</w:t>
      </w:r>
    </w:p>
    <w:p w:rsidR="009267EE" w:rsidRDefault="009267EE" w:rsidP="00335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копии документов, подтверждающих достижения и заслуги выдвигаемых кандидатур, а также оценку их деятельности ведущими специалистами в этой сфере;</w:t>
      </w:r>
    </w:p>
    <w:p w:rsidR="009267EE" w:rsidRDefault="009267EE" w:rsidP="00335D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характеристика;</w:t>
      </w:r>
    </w:p>
    <w:p w:rsidR="009267EE" w:rsidRDefault="009267EE" w:rsidP="00D54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об имеющихся наградах и почетных званиях;</w:t>
      </w:r>
    </w:p>
    <w:p w:rsidR="009267EE" w:rsidRDefault="009267EE" w:rsidP="000029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согласие на обработку персональных данных по форме согласно приложению к настоящему Положению.</w:t>
      </w:r>
      <w:r w:rsidRPr="004F441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случае  получения согласия на обработку персональных данных от представителя субъекта персональных данных необходимо  представить копию документа, подтверждающего полномочия данного представителя на дачу согласия от имени субъекта персональных данных.».</w:t>
      </w:r>
    </w:p>
    <w:p w:rsidR="009267EE" w:rsidRPr="00BF6B8A" w:rsidRDefault="009267EE" w:rsidP="00607619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BF6B8A">
        <w:rPr>
          <w:rFonts w:ascii="Times New Roman" w:hAnsi="Times New Roman" w:cs="Times New Roman"/>
          <w:sz w:val="24"/>
          <w:szCs w:val="24"/>
        </w:rPr>
        <w:t xml:space="preserve">3) дополнить </w:t>
      </w:r>
      <w:hyperlink r:id="rId10" w:history="1">
        <w:r w:rsidRPr="00BF6B8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F6B8A">
        <w:rPr>
          <w:rFonts w:ascii="Times New Roman" w:hAnsi="Times New Roman" w:cs="Times New Roman"/>
          <w:sz w:val="24"/>
          <w:szCs w:val="24"/>
        </w:rPr>
        <w:t xml:space="preserve"> приложением  «Согласие на обработку персональных данных» согласно </w:t>
      </w:r>
      <w:hyperlink r:id="rId11" w:history="1">
        <w:r w:rsidRPr="00BF6B8A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Pr="00BF6B8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BF6B8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267EE" w:rsidRPr="00134B54" w:rsidRDefault="009267EE" w:rsidP="00002956">
      <w:pPr>
        <w:pStyle w:val="ListParagraph"/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34B54">
        <w:rPr>
          <w:rFonts w:ascii="Times New Roman" w:hAnsi="Times New Roman"/>
          <w:sz w:val="24"/>
          <w:szCs w:val="24"/>
        </w:rPr>
        <w:t>. Опубликовать настоящее решение в газете «Белоярские вести. Официальный выпуск».</w:t>
      </w:r>
    </w:p>
    <w:p w:rsidR="009267EE" w:rsidRPr="00134B54" w:rsidRDefault="009267EE" w:rsidP="00607619">
      <w:pPr>
        <w:pStyle w:val="ListParagraph"/>
        <w:tabs>
          <w:tab w:val="left" w:pos="993"/>
        </w:tabs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34B54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9267EE" w:rsidRPr="00134B54" w:rsidRDefault="009267EE" w:rsidP="00134B54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267EE" w:rsidRDefault="009267EE" w:rsidP="00134B54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267EE" w:rsidRPr="00134B54" w:rsidRDefault="009267EE" w:rsidP="00134B54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267EE" w:rsidRPr="00134B54" w:rsidRDefault="009267EE" w:rsidP="00877608">
      <w:pPr>
        <w:pStyle w:val="ListParagraph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34B54">
        <w:rPr>
          <w:rFonts w:ascii="Times New Roman" w:hAnsi="Times New Roman"/>
          <w:sz w:val="24"/>
          <w:szCs w:val="24"/>
        </w:rPr>
        <w:tab/>
        <w:t>С.И.Булычев</w:t>
      </w:r>
    </w:p>
    <w:p w:rsidR="009267EE" w:rsidRDefault="009267EE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7EE" w:rsidRPr="00134B54" w:rsidRDefault="009267EE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7EE" w:rsidRDefault="009267EE" w:rsidP="006D69C3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</w:rPr>
        <w:t>Глава Белоярского района</w:t>
      </w:r>
      <w:r w:rsidRPr="00134B54">
        <w:rPr>
          <w:rFonts w:ascii="Times New Roman" w:hAnsi="Times New Roman"/>
          <w:sz w:val="24"/>
          <w:szCs w:val="24"/>
        </w:rPr>
        <w:tab/>
        <w:t>С.П.Маненков</w:t>
      </w: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Pr="00D127DB" w:rsidRDefault="009267EE" w:rsidP="0081727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27DB">
        <w:rPr>
          <w:rFonts w:ascii="Times New Roman" w:hAnsi="Times New Roman"/>
          <w:sz w:val="24"/>
          <w:szCs w:val="24"/>
        </w:rPr>
        <w:t>Приложение</w:t>
      </w:r>
    </w:p>
    <w:p w:rsidR="009267EE" w:rsidRPr="00D127DB" w:rsidRDefault="009267EE" w:rsidP="0081727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27DB">
        <w:rPr>
          <w:rFonts w:ascii="Times New Roman" w:hAnsi="Times New Roman"/>
          <w:sz w:val="24"/>
          <w:szCs w:val="24"/>
        </w:rPr>
        <w:t xml:space="preserve">к решению Думы Белоярского района </w:t>
      </w:r>
    </w:p>
    <w:p w:rsidR="009267EE" w:rsidRDefault="009267EE" w:rsidP="0081727A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7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                  2017 года   №</w:t>
      </w: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 Положению о </w:t>
      </w:r>
      <w:r w:rsidRPr="00134B54">
        <w:rPr>
          <w:rFonts w:ascii="Times New Roman" w:hAnsi="Times New Roman"/>
          <w:sz w:val="24"/>
          <w:szCs w:val="24"/>
          <w:lang w:eastAsia="ru-RU"/>
        </w:rPr>
        <w:t>Благодарственной</w:t>
      </w: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4B54">
        <w:rPr>
          <w:rFonts w:ascii="Times New Roman" w:hAnsi="Times New Roman"/>
          <w:sz w:val="24"/>
          <w:szCs w:val="24"/>
          <w:lang w:eastAsia="ru-RU"/>
        </w:rPr>
        <w:t>грамоте главы Белоярского района</w:t>
      </w:r>
    </w:p>
    <w:p w:rsidR="009267EE" w:rsidRDefault="009267EE" w:rsidP="00480CCA">
      <w:pPr>
        <w:tabs>
          <w:tab w:val="left" w:pos="7797"/>
        </w:tabs>
        <w:spacing w:after="0" w:line="240" w:lineRule="auto"/>
        <w:ind w:firstLine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4B54">
        <w:rPr>
          <w:rFonts w:ascii="Times New Roman" w:hAnsi="Times New Roman"/>
          <w:sz w:val="24"/>
          <w:szCs w:val="24"/>
          <w:lang w:eastAsia="ru-RU"/>
        </w:rPr>
        <w:t xml:space="preserve"> и почетном звании «Почетный</w:t>
      </w:r>
    </w:p>
    <w:p w:rsidR="009267EE" w:rsidRDefault="009267EE" w:rsidP="00480CCA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4B54">
        <w:rPr>
          <w:rFonts w:ascii="Times New Roman" w:hAnsi="Times New Roman"/>
          <w:sz w:val="24"/>
          <w:szCs w:val="24"/>
          <w:lang w:eastAsia="ru-RU"/>
        </w:rPr>
        <w:t>гражданин Белоярского района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9267EE" w:rsidRDefault="009267EE" w:rsidP="00933EBD">
      <w:pPr>
        <w:pStyle w:val="ConsPlusNonformat"/>
        <w:jc w:val="both"/>
      </w:pPr>
      <w:r>
        <w:t xml:space="preserve">                           </w:t>
      </w:r>
    </w:p>
    <w:p w:rsidR="009267EE" w:rsidRDefault="009267EE" w:rsidP="00933EBD">
      <w:pPr>
        <w:pStyle w:val="ConsPlusNonformat"/>
        <w:jc w:val="both"/>
      </w:pPr>
    </w:p>
    <w:p w:rsidR="009267EE" w:rsidRDefault="009267EE" w:rsidP="00672A01">
      <w:pPr>
        <w:pStyle w:val="ConsPlusNonformat"/>
        <w:jc w:val="center"/>
      </w:pPr>
      <w:r>
        <w:t xml:space="preserve"> </w:t>
      </w:r>
    </w:p>
    <w:p w:rsidR="009267EE" w:rsidRPr="00672A01" w:rsidRDefault="009267EE" w:rsidP="00672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01">
        <w:rPr>
          <w:rFonts w:ascii="Times New Roman" w:hAnsi="Times New Roman" w:cs="Times New Roman"/>
          <w:sz w:val="24"/>
          <w:szCs w:val="24"/>
        </w:rPr>
        <w:t>СОГЛАСИЕ</w:t>
      </w:r>
    </w:p>
    <w:p w:rsidR="009267EE" w:rsidRPr="00672A01" w:rsidRDefault="009267EE" w:rsidP="00672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9267EE" w:rsidRPr="00672A01" w:rsidRDefault="009267EE" w:rsidP="00933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67EE" w:rsidRDefault="009267EE" w:rsidP="008D4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 xml:space="preserve">Я, _____________________________________________, ________________________,           (фамилия, имя, отчество)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72A01">
        <w:rPr>
          <w:rFonts w:ascii="Times New Roman" w:hAnsi="Times New Roman" w:cs="Times New Roman"/>
          <w:sz w:val="24"/>
          <w:szCs w:val="24"/>
        </w:rPr>
        <w:t xml:space="preserve"> (дата рождения)</w:t>
      </w:r>
    </w:p>
    <w:p w:rsidR="009267EE" w:rsidRDefault="009267EE" w:rsidP="008D4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         (вид </w:t>
      </w:r>
      <w:r>
        <w:rPr>
          <w:rFonts w:ascii="Times New Roman" w:hAnsi="Times New Roman" w:cs="Times New Roman"/>
          <w:sz w:val="24"/>
          <w:szCs w:val="24"/>
        </w:rPr>
        <w:t xml:space="preserve"> и номер основного </w:t>
      </w:r>
      <w:r w:rsidRPr="00672A01">
        <w:rPr>
          <w:rFonts w:ascii="Times New Roman" w:hAnsi="Times New Roman" w:cs="Times New Roman"/>
          <w:sz w:val="24"/>
          <w:szCs w:val="24"/>
        </w:rPr>
        <w:t>документа, удостоверяющего личность)</w:t>
      </w:r>
    </w:p>
    <w:p w:rsidR="009267EE" w:rsidRDefault="009267EE" w:rsidP="008D4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                           (кем и когда выдан)</w:t>
      </w:r>
    </w:p>
    <w:p w:rsidR="009267EE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зарегистрированный(ая)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72A01">
        <w:rPr>
          <w:rFonts w:ascii="Times New Roman" w:hAnsi="Times New Roman" w:cs="Times New Roman"/>
          <w:sz w:val="24"/>
          <w:szCs w:val="24"/>
        </w:rPr>
        <w:t>о адресу:</w:t>
      </w:r>
    </w:p>
    <w:p w:rsidR="009267EE" w:rsidRDefault="009267EE" w:rsidP="008D4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                     (место постоянной регистрации)</w:t>
      </w:r>
    </w:p>
    <w:p w:rsidR="009267EE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в лице представителя</w:t>
      </w:r>
    </w:p>
    <w:p w:rsidR="009267EE" w:rsidRDefault="009267EE" w:rsidP="007B59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________________________________________________, ________________________,           (фа</w:t>
      </w:r>
      <w:r>
        <w:rPr>
          <w:rFonts w:ascii="Times New Roman" w:hAnsi="Times New Roman" w:cs="Times New Roman"/>
          <w:sz w:val="24"/>
          <w:szCs w:val="24"/>
        </w:rPr>
        <w:t xml:space="preserve">милия, имя, отчество)                                       (дата рождения)  </w:t>
      </w: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2A01">
        <w:rPr>
          <w:rFonts w:ascii="Times New Roman" w:hAnsi="Times New Roman" w:cs="Times New Roman"/>
          <w:sz w:val="24"/>
          <w:szCs w:val="24"/>
        </w:rPr>
        <w:t xml:space="preserve">____________                 (вид </w:t>
      </w:r>
      <w:r>
        <w:rPr>
          <w:rFonts w:ascii="Times New Roman" w:hAnsi="Times New Roman" w:cs="Times New Roman"/>
          <w:sz w:val="24"/>
          <w:szCs w:val="24"/>
        </w:rPr>
        <w:t xml:space="preserve">и номер основного </w:t>
      </w:r>
      <w:r w:rsidRPr="00672A01">
        <w:rPr>
          <w:rFonts w:ascii="Times New Roman" w:hAnsi="Times New Roman" w:cs="Times New Roman"/>
          <w:sz w:val="24"/>
          <w:szCs w:val="24"/>
        </w:rPr>
        <w:t>документа, удостоверяющего личность)</w:t>
      </w:r>
    </w:p>
    <w:p w:rsidR="009267EE" w:rsidRDefault="009267EE" w:rsidP="00DB5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                           (кем и когда выдан)</w:t>
      </w:r>
    </w:p>
    <w:p w:rsidR="009267EE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72A01">
        <w:rPr>
          <w:rFonts w:ascii="Times New Roman" w:hAnsi="Times New Roman" w:cs="Times New Roman"/>
          <w:sz w:val="24"/>
          <w:szCs w:val="24"/>
        </w:rPr>
        <w:t xml:space="preserve"> зарегистрированного(ой) по адресу:</w:t>
      </w:r>
    </w:p>
    <w:p w:rsidR="009267EE" w:rsidRDefault="009267EE" w:rsidP="00CC3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                     (место постоянной регистрации)</w:t>
      </w:r>
    </w:p>
    <w:p w:rsidR="009267EE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действующего на основании</w:t>
      </w:r>
    </w:p>
    <w:p w:rsidR="009267EE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540F13">
        <w:rPr>
          <w:rFonts w:ascii="Times New Roman" w:hAnsi="Times New Roman" w:cs="Times New Roman"/>
          <w:sz w:val="24"/>
          <w:szCs w:val="24"/>
        </w:rPr>
        <w:t xml:space="preserve">   (вид и реквизиты документа, подтверждающего полномочия представителя)</w:t>
      </w:r>
    </w:p>
    <w:p w:rsidR="009267EE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tooltip="Федеральный закон от 27.07.2006 N 152-ФЗ (ред. от 03.07.2016) &quot;О персональных данных&quot;{КонсультантПлюс}" w:history="1">
        <w:r w:rsidRPr="00CC3C14">
          <w:rPr>
            <w:rFonts w:ascii="Times New Roman" w:hAnsi="Times New Roman" w:cs="Times New Roman"/>
            <w:color w:val="000000"/>
            <w:sz w:val="24"/>
            <w:szCs w:val="24"/>
          </w:rPr>
          <w:t>статьей 9</w:t>
        </w:r>
      </w:hyperlink>
      <w:r w:rsidRPr="00CC3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40F13"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40F13">
        <w:rPr>
          <w:rFonts w:ascii="Times New Roman" w:hAnsi="Times New Roman" w:cs="Times New Roman"/>
          <w:sz w:val="24"/>
          <w:szCs w:val="24"/>
        </w:rPr>
        <w:t>«О персональных данных» свободно, своей волей и в своих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 обработку моих персональных данных в администрации Белоярского района, в целях рассмотрения моей кандидатуры для награждения наградой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- Благодарственная грамота главы Белоярского, почетное звание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7DB">
        <w:rPr>
          <w:rFonts w:ascii="Times New Roman" w:hAnsi="Times New Roman" w:cs="Times New Roman"/>
          <w:sz w:val="24"/>
          <w:szCs w:val="24"/>
        </w:rPr>
        <w:t>«</w:t>
      </w:r>
      <w:r w:rsidRPr="00540F13">
        <w:rPr>
          <w:rFonts w:ascii="Times New Roman" w:hAnsi="Times New Roman" w:cs="Times New Roman"/>
          <w:sz w:val="24"/>
          <w:szCs w:val="24"/>
        </w:rPr>
        <w:t xml:space="preserve">Почетный гражданин Белоярского района» (нужное подчеркнуть)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40F13">
        <w:rPr>
          <w:rFonts w:ascii="Times New Roman" w:hAnsi="Times New Roman" w:cs="Times New Roman"/>
          <w:sz w:val="24"/>
          <w:szCs w:val="24"/>
        </w:rPr>
        <w:t>Данное согласие дается на обработку персональных данных,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0F13">
        <w:rPr>
          <w:rFonts w:ascii="Times New Roman" w:hAnsi="Times New Roman" w:cs="Times New Roman"/>
          <w:sz w:val="24"/>
          <w:szCs w:val="24"/>
        </w:rPr>
        <w:t>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ешением Думы Белоярского района </w:t>
      </w:r>
      <w:r w:rsidRPr="00540F13">
        <w:rPr>
          <w:rFonts w:ascii="Times New Roman" w:hAnsi="Times New Roman" w:cs="Times New Roman"/>
          <w:sz w:val="24"/>
          <w:szCs w:val="24"/>
        </w:rPr>
        <w:t>от ______20___№_______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0F13">
        <w:rPr>
          <w:rFonts w:ascii="Times New Roman" w:hAnsi="Times New Roman" w:cs="Times New Roman"/>
          <w:sz w:val="24"/>
          <w:szCs w:val="24"/>
        </w:rPr>
        <w:t xml:space="preserve"> «О Благодарственной грамоте главы Белоярского района и почетном звании «Почетный гражданин Белоярского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7EE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0F13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540F13">
        <w:rPr>
          <w:rFonts w:ascii="Times New Roman" w:hAnsi="Times New Roman" w:cs="Times New Roman"/>
          <w:sz w:val="24"/>
          <w:szCs w:val="24"/>
        </w:rPr>
        <w:t>осуществлять все действия (операции) с моими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персональными данными, включая сбор, систематизацию, накопление,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обновление, изменение, использование,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уничтожение, а также право обрабатывать мои персональные данные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внесения их в электронную базу данных, включения в списки (реестры)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отчетные формы, предусмотренные документами,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предоставление отчетных данных (документов), и передавать их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 xml:space="preserve">органам. </w:t>
      </w:r>
    </w:p>
    <w:p w:rsidR="009267EE" w:rsidRPr="00540F13" w:rsidRDefault="009267EE" w:rsidP="002E0132">
      <w:pPr>
        <w:pStyle w:val="ConsPlusNonformat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F13">
        <w:rPr>
          <w:rFonts w:ascii="Times New Roman" w:hAnsi="Times New Roman" w:cs="Times New Roman"/>
          <w:sz w:val="24"/>
          <w:szCs w:val="24"/>
        </w:rPr>
        <w:t xml:space="preserve">После принятия решения о награждении согласен </w:t>
      </w:r>
      <w:r>
        <w:rPr>
          <w:rFonts w:ascii="Times New Roman" w:hAnsi="Times New Roman" w:cs="Times New Roman"/>
          <w:sz w:val="24"/>
          <w:szCs w:val="24"/>
        </w:rPr>
        <w:t xml:space="preserve">(согласна) </w:t>
      </w:r>
      <w:r w:rsidRPr="00540F13">
        <w:rPr>
          <w:rFonts w:ascii="Times New Roman" w:hAnsi="Times New Roman" w:cs="Times New Roman"/>
          <w:sz w:val="24"/>
          <w:szCs w:val="24"/>
        </w:rPr>
        <w:t>на архивное хранение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267EE" w:rsidRPr="00540F13" w:rsidRDefault="009267EE" w:rsidP="002E0132">
      <w:pPr>
        <w:pStyle w:val="ConsPlusNonformat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F13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является бессрочным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и может быть отозвано по моему письменному заявлению.</w:t>
      </w:r>
    </w:p>
    <w:p w:rsidR="009267EE" w:rsidRDefault="009267EE" w:rsidP="00260893">
      <w:pPr>
        <w:pStyle w:val="ConsPlusNonformat"/>
        <w:jc w:val="both"/>
      </w:pPr>
    </w:p>
    <w:p w:rsidR="009267EE" w:rsidRDefault="009267EE" w:rsidP="00260893">
      <w:pPr>
        <w:pStyle w:val="ConsPlusNonformat"/>
        <w:jc w:val="both"/>
      </w:pPr>
    </w:p>
    <w:p w:rsidR="009267EE" w:rsidRDefault="009267EE" w:rsidP="00260893">
      <w:pPr>
        <w:pStyle w:val="ConsPlusNonformat"/>
        <w:jc w:val="both"/>
      </w:pPr>
    </w:p>
    <w:p w:rsidR="009267EE" w:rsidRPr="002E0132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132">
        <w:rPr>
          <w:rFonts w:ascii="Times New Roman" w:hAnsi="Times New Roman" w:cs="Times New Roman"/>
          <w:sz w:val="24"/>
          <w:szCs w:val="24"/>
        </w:rPr>
        <w:t>Подпись субъекта персональных данных:</w:t>
      </w:r>
    </w:p>
    <w:p w:rsidR="009267EE" w:rsidRPr="002E0132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132">
        <w:rPr>
          <w:rFonts w:ascii="Times New Roman" w:hAnsi="Times New Roman" w:cs="Times New Roman"/>
          <w:sz w:val="24"/>
          <w:szCs w:val="24"/>
        </w:rPr>
        <w:t>_______________________________________    ________________________________</w:t>
      </w:r>
    </w:p>
    <w:p w:rsidR="009267EE" w:rsidRPr="002E0132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132">
        <w:rPr>
          <w:rFonts w:ascii="Times New Roman" w:hAnsi="Times New Roman" w:cs="Times New Roman"/>
          <w:sz w:val="24"/>
          <w:szCs w:val="24"/>
        </w:rPr>
        <w:t xml:space="preserve">              (подпись)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E013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267EE" w:rsidRPr="002E0132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67EE" w:rsidRPr="002E0132" w:rsidRDefault="009267EE" w:rsidP="0026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132">
        <w:rPr>
          <w:rFonts w:ascii="Times New Roman" w:hAnsi="Times New Roman" w:cs="Times New Roman"/>
          <w:sz w:val="24"/>
          <w:szCs w:val="24"/>
        </w:rPr>
        <w:t>Дата выдачи согласия __________________________________________</w:t>
      </w:r>
    </w:p>
    <w:p w:rsidR="009267EE" w:rsidRDefault="009267EE" w:rsidP="00260893">
      <w:pPr>
        <w:pStyle w:val="ConsPlusNormal"/>
        <w:jc w:val="both"/>
      </w:pPr>
    </w:p>
    <w:p w:rsidR="009267EE" w:rsidRDefault="009267EE" w:rsidP="00260893">
      <w:pPr>
        <w:pStyle w:val="ConsPlusNormal"/>
        <w:jc w:val="both"/>
      </w:pPr>
      <w:r>
        <w:t xml:space="preserve">                                                      </w:t>
      </w:r>
    </w:p>
    <w:p w:rsidR="009267EE" w:rsidRDefault="009267EE" w:rsidP="00260893">
      <w:pPr>
        <w:pStyle w:val="ConsPlusNormal"/>
        <w:jc w:val="both"/>
      </w:pPr>
    </w:p>
    <w:p w:rsidR="009267EE" w:rsidRDefault="009267EE" w:rsidP="001322F7">
      <w:pPr>
        <w:pStyle w:val="ConsPlusNormal"/>
        <w:jc w:val="center"/>
      </w:pPr>
      <w:r>
        <w:t>________</w:t>
      </w:r>
    </w:p>
    <w:sectPr w:rsidR="009267EE" w:rsidSect="00EB5C1A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EE" w:rsidRDefault="009267EE" w:rsidP="001C399D">
      <w:pPr>
        <w:spacing w:after="0" w:line="240" w:lineRule="auto"/>
      </w:pPr>
      <w:r>
        <w:separator/>
      </w:r>
    </w:p>
  </w:endnote>
  <w:endnote w:type="continuationSeparator" w:id="1">
    <w:p w:rsidR="009267EE" w:rsidRDefault="009267EE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EE" w:rsidRDefault="009267EE" w:rsidP="001C399D">
    <w:pPr>
      <w:pStyle w:val="Footer"/>
      <w:tabs>
        <w:tab w:val="left" w:pos="1985"/>
      </w:tabs>
      <w:jc w:val="center"/>
    </w:pPr>
  </w:p>
  <w:p w:rsidR="009267EE" w:rsidRDefault="00926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EE" w:rsidRDefault="009267EE" w:rsidP="001C399D">
      <w:pPr>
        <w:spacing w:after="0" w:line="240" w:lineRule="auto"/>
      </w:pPr>
      <w:r>
        <w:separator/>
      </w:r>
    </w:p>
  </w:footnote>
  <w:footnote w:type="continuationSeparator" w:id="1">
    <w:p w:rsidR="009267EE" w:rsidRDefault="009267EE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39"/>
    <w:rsid w:val="0000048C"/>
    <w:rsid w:val="00002956"/>
    <w:rsid w:val="00016A99"/>
    <w:rsid w:val="00033DB1"/>
    <w:rsid w:val="00045ACB"/>
    <w:rsid w:val="00071AAB"/>
    <w:rsid w:val="00076496"/>
    <w:rsid w:val="000817EF"/>
    <w:rsid w:val="0009231D"/>
    <w:rsid w:val="00124696"/>
    <w:rsid w:val="001322F7"/>
    <w:rsid w:val="00134B54"/>
    <w:rsid w:val="001816B3"/>
    <w:rsid w:val="001A41EE"/>
    <w:rsid w:val="001C399D"/>
    <w:rsid w:val="001C465C"/>
    <w:rsid w:val="001D05FB"/>
    <w:rsid w:val="001D7DC3"/>
    <w:rsid w:val="00224EE9"/>
    <w:rsid w:val="00234C82"/>
    <w:rsid w:val="00240B8A"/>
    <w:rsid w:val="00260893"/>
    <w:rsid w:val="00271A4F"/>
    <w:rsid w:val="002E0132"/>
    <w:rsid w:val="002F36CF"/>
    <w:rsid w:val="002F5DE6"/>
    <w:rsid w:val="00310023"/>
    <w:rsid w:val="00313BF9"/>
    <w:rsid w:val="003175C3"/>
    <w:rsid w:val="00325D67"/>
    <w:rsid w:val="00334201"/>
    <w:rsid w:val="00335D3A"/>
    <w:rsid w:val="00370FD4"/>
    <w:rsid w:val="00390685"/>
    <w:rsid w:val="00393EFF"/>
    <w:rsid w:val="003B4F76"/>
    <w:rsid w:val="003B6BC4"/>
    <w:rsid w:val="003C4D44"/>
    <w:rsid w:val="003E0D52"/>
    <w:rsid w:val="0040383F"/>
    <w:rsid w:val="004071B5"/>
    <w:rsid w:val="00423039"/>
    <w:rsid w:val="00435609"/>
    <w:rsid w:val="004640FA"/>
    <w:rsid w:val="0048010F"/>
    <w:rsid w:val="00480CCA"/>
    <w:rsid w:val="0049054D"/>
    <w:rsid w:val="004974F9"/>
    <w:rsid w:val="004A1991"/>
    <w:rsid w:val="004C2329"/>
    <w:rsid w:val="004F302B"/>
    <w:rsid w:val="004F4415"/>
    <w:rsid w:val="00512B89"/>
    <w:rsid w:val="00540F13"/>
    <w:rsid w:val="0055714C"/>
    <w:rsid w:val="00565E5C"/>
    <w:rsid w:val="0059173E"/>
    <w:rsid w:val="005A7295"/>
    <w:rsid w:val="005C56BD"/>
    <w:rsid w:val="005D0F84"/>
    <w:rsid w:val="005D2E8E"/>
    <w:rsid w:val="00607619"/>
    <w:rsid w:val="00611EEA"/>
    <w:rsid w:val="00613BF2"/>
    <w:rsid w:val="006311C7"/>
    <w:rsid w:val="0064538B"/>
    <w:rsid w:val="00664FBE"/>
    <w:rsid w:val="00672A01"/>
    <w:rsid w:val="0067450F"/>
    <w:rsid w:val="006C69F2"/>
    <w:rsid w:val="006D4DFE"/>
    <w:rsid w:val="006D69C3"/>
    <w:rsid w:val="006F3963"/>
    <w:rsid w:val="006F68E2"/>
    <w:rsid w:val="006F767D"/>
    <w:rsid w:val="00711AA2"/>
    <w:rsid w:val="00716657"/>
    <w:rsid w:val="0072049A"/>
    <w:rsid w:val="00720D5A"/>
    <w:rsid w:val="00726E70"/>
    <w:rsid w:val="00796E3C"/>
    <w:rsid w:val="007A1A92"/>
    <w:rsid w:val="007B590A"/>
    <w:rsid w:val="007B66CF"/>
    <w:rsid w:val="007F30AD"/>
    <w:rsid w:val="0081727A"/>
    <w:rsid w:val="008305C3"/>
    <w:rsid w:val="00847C29"/>
    <w:rsid w:val="00877608"/>
    <w:rsid w:val="008854A8"/>
    <w:rsid w:val="00885C84"/>
    <w:rsid w:val="008962ED"/>
    <w:rsid w:val="008C7389"/>
    <w:rsid w:val="008D45DA"/>
    <w:rsid w:val="009103BC"/>
    <w:rsid w:val="009108AD"/>
    <w:rsid w:val="009151F5"/>
    <w:rsid w:val="009267EE"/>
    <w:rsid w:val="00933EBD"/>
    <w:rsid w:val="00936424"/>
    <w:rsid w:val="00960A91"/>
    <w:rsid w:val="00970CA7"/>
    <w:rsid w:val="0099484B"/>
    <w:rsid w:val="009A504A"/>
    <w:rsid w:val="009C7903"/>
    <w:rsid w:val="009D2AB9"/>
    <w:rsid w:val="009E08F5"/>
    <w:rsid w:val="009E5B5F"/>
    <w:rsid w:val="00A042B2"/>
    <w:rsid w:val="00A462F3"/>
    <w:rsid w:val="00A5368F"/>
    <w:rsid w:val="00A55B3C"/>
    <w:rsid w:val="00A5623D"/>
    <w:rsid w:val="00AB0393"/>
    <w:rsid w:val="00AE578C"/>
    <w:rsid w:val="00B04D19"/>
    <w:rsid w:val="00B2240B"/>
    <w:rsid w:val="00B22AD2"/>
    <w:rsid w:val="00B44ADE"/>
    <w:rsid w:val="00B929C2"/>
    <w:rsid w:val="00BB6633"/>
    <w:rsid w:val="00BD745E"/>
    <w:rsid w:val="00BF6B8A"/>
    <w:rsid w:val="00C05035"/>
    <w:rsid w:val="00C166C8"/>
    <w:rsid w:val="00C25668"/>
    <w:rsid w:val="00C402A1"/>
    <w:rsid w:val="00C47D33"/>
    <w:rsid w:val="00C55F8D"/>
    <w:rsid w:val="00C74A83"/>
    <w:rsid w:val="00C8265D"/>
    <w:rsid w:val="00CC3C14"/>
    <w:rsid w:val="00CD7064"/>
    <w:rsid w:val="00D127DB"/>
    <w:rsid w:val="00D1382B"/>
    <w:rsid w:val="00D21E0F"/>
    <w:rsid w:val="00D27D42"/>
    <w:rsid w:val="00D50385"/>
    <w:rsid w:val="00D5484D"/>
    <w:rsid w:val="00DB1AF4"/>
    <w:rsid w:val="00DB5228"/>
    <w:rsid w:val="00DB540B"/>
    <w:rsid w:val="00DF13C6"/>
    <w:rsid w:val="00E0396B"/>
    <w:rsid w:val="00E13370"/>
    <w:rsid w:val="00E3764E"/>
    <w:rsid w:val="00E43A8A"/>
    <w:rsid w:val="00E71995"/>
    <w:rsid w:val="00E724E6"/>
    <w:rsid w:val="00E72DC3"/>
    <w:rsid w:val="00E80BD9"/>
    <w:rsid w:val="00EB5C1A"/>
    <w:rsid w:val="00EB6CA6"/>
    <w:rsid w:val="00EC594F"/>
    <w:rsid w:val="00ED16DD"/>
    <w:rsid w:val="00EE1FA4"/>
    <w:rsid w:val="00EE3DC9"/>
    <w:rsid w:val="00EF6FA1"/>
    <w:rsid w:val="00F621E9"/>
    <w:rsid w:val="00F67CCF"/>
    <w:rsid w:val="00F87498"/>
    <w:rsid w:val="00FB657A"/>
    <w:rsid w:val="00FD1F88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E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039"/>
    <w:pPr>
      <w:ind w:left="720"/>
      <w:contextualSpacing/>
    </w:pPr>
  </w:style>
  <w:style w:type="table" w:styleId="TableGrid">
    <w:name w:val="Table Grid"/>
    <w:basedOn w:val="TableNormal"/>
    <w:uiPriority w:val="99"/>
    <w:rsid w:val="00C47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9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99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34B5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33E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0E2619850803AC5EB04706440F2BDF9ABA32C38BD72E392F8E00D47591FA938EBA248CF131FD27E6E4Bp146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7909E821C5C6CDA42C286F1570E1C94533501C913301C786EB740AA1F59AE83AC2E7E35778BE090F1F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015320A0B3F912A7A455B4794122CDA89B33E2CA92B30F8969923623EDF81D8A30F93ED1A2BEE17E5977BDNF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015320A0B3F912A7A455B4794122CDA89B33E2C598BD0B8E69923623EDF81D8A30F93ED1A2BEE17E597BBDN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B0E2619850803AC5EB04706440F2BDF9ABA32C38BD72E392F8E00D47591FA938EBA248CF131FD27E6E4Fp14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529</TotalTime>
  <Pages>4</Pages>
  <Words>1114</Words>
  <Characters>6352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щщщ</cp:lastModifiedBy>
  <cp:revision>64</cp:revision>
  <cp:lastPrinted>2017-03-09T12:25:00Z</cp:lastPrinted>
  <dcterms:created xsi:type="dcterms:W3CDTF">2015-01-30T10:08:00Z</dcterms:created>
  <dcterms:modified xsi:type="dcterms:W3CDTF">2017-03-09T12:26:00Z</dcterms:modified>
</cp:coreProperties>
</file>